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FE" w:rsidRDefault="00550CFE" w:rsidP="00684057">
      <w:pPr>
        <w:rPr>
          <w:b/>
          <w:spacing w:val="5"/>
          <w:sz w:val="28"/>
          <w:szCs w:val="28"/>
        </w:rPr>
      </w:pPr>
      <w:r>
        <w:rPr>
          <w:b/>
          <w:spacing w:val="5"/>
          <w:sz w:val="28"/>
          <w:szCs w:val="28"/>
        </w:rPr>
        <w:t xml:space="preserve">          </w:t>
      </w:r>
      <w:r w:rsidRPr="00684057">
        <w:rPr>
          <w:b/>
          <w:spacing w:val="5"/>
          <w:sz w:val="28"/>
          <w:szCs w:val="28"/>
        </w:rPr>
        <w:t>Město Rotava, Sídliště 721, 357 01 Rotava, IČ 00259551</w:t>
      </w:r>
    </w:p>
    <w:p w:rsidR="00550CFE" w:rsidRPr="00684057" w:rsidRDefault="00550CFE" w:rsidP="00684057">
      <w:pPr>
        <w:rPr>
          <w:b/>
          <w:sz w:val="28"/>
          <w:szCs w:val="28"/>
        </w:rPr>
      </w:pPr>
      <w:bookmarkStart w:id="0" w:name="_GoBack"/>
      <w:bookmarkEnd w:id="0"/>
    </w:p>
    <w:p w:rsidR="00550CFE" w:rsidRDefault="00550CFE" w:rsidP="00442C34">
      <w:pPr>
        <w:jc w:val="center"/>
        <w:rPr>
          <w:b/>
          <w:sz w:val="32"/>
          <w:szCs w:val="32"/>
        </w:rPr>
      </w:pPr>
    </w:p>
    <w:p w:rsidR="00550CFE" w:rsidRDefault="00550CFE" w:rsidP="00442C34">
      <w:pPr>
        <w:jc w:val="center"/>
        <w:rPr>
          <w:b/>
          <w:sz w:val="32"/>
          <w:szCs w:val="32"/>
          <w:u w:val="single"/>
        </w:rPr>
      </w:pPr>
      <w:r w:rsidRPr="00684057">
        <w:rPr>
          <w:b/>
          <w:sz w:val="32"/>
          <w:szCs w:val="32"/>
          <w:u w:val="single"/>
        </w:rPr>
        <w:t>H l á š e n k a   z m ě n</w:t>
      </w:r>
    </w:p>
    <w:p w:rsidR="00550CFE" w:rsidRPr="00684057" w:rsidRDefault="00550CFE" w:rsidP="00442C34">
      <w:pPr>
        <w:jc w:val="center"/>
        <w:rPr>
          <w:b/>
          <w:sz w:val="32"/>
          <w:szCs w:val="32"/>
          <w:u w:val="single"/>
        </w:rPr>
      </w:pPr>
    </w:p>
    <w:p w:rsidR="00550CFE" w:rsidRDefault="00550CFE" w:rsidP="00442C34">
      <w:pPr>
        <w:jc w:val="center"/>
        <w:rPr>
          <w:b/>
          <w:sz w:val="36"/>
          <w:szCs w:val="36"/>
        </w:rPr>
      </w:pPr>
    </w:p>
    <w:p w:rsidR="00550CFE" w:rsidRDefault="00550CFE" w:rsidP="00442C34">
      <w:pPr>
        <w:tabs>
          <w:tab w:val="left" w:pos="9000"/>
        </w:tabs>
        <w:jc w:val="both"/>
        <w:rPr>
          <w:u w:val="dottedHeavy"/>
        </w:rPr>
      </w:pPr>
      <w:r>
        <w:t>Já, níže podepsaný /á/</w:t>
      </w:r>
      <w:r>
        <w:rPr>
          <w:u w:val="dottedHeavy"/>
        </w:rPr>
        <w:tab/>
      </w:r>
    </w:p>
    <w:p w:rsidR="00550CFE" w:rsidRDefault="00550CFE" w:rsidP="00442C34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jméno, příjmení</w:t>
      </w:r>
    </w:p>
    <w:p w:rsidR="00550CFE" w:rsidRDefault="00550CFE" w:rsidP="00442C34">
      <w:pPr>
        <w:jc w:val="both"/>
        <w:rPr>
          <w:i/>
        </w:rPr>
      </w:pPr>
    </w:p>
    <w:p w:rsidR="00550CFE" w:rsidRDefault="00550CFE" w:rsidP="00442C34">
      <w:pPr>
        <w:tabs>
          <w:tab w:val="left" w:pos="9000"/>
        </w:tabs>
        <w:rPr>
          <w:u w:val="dottedHeavy"/>
        </w:rPr>
      </w:pPr>
      <w:r>
        <w:t>bytem Rotava,</w:t>
      </w:r>
      <w:r>
        <w:rPr>
          <w:u w:val="dottedHeavy"/>
        </w:rPr>
        <w:t xml:space="preserve">                                                                                 </w:t>
      </w:r>
      <w:r>
        <w:t xml:space="preserve">tel.č.: </w:t>
      </w:r>
      <w:r>
        <w:rPr>
          <w:u w:val="dottedHeavy"/>
        </w:rPr>
        <w:tab/>
      </w:r>
    </w:p>
    <w:p w:rsidR="00550CFE" w:rsidRDefault="00550CFE" w:rsidP="00442C34">
      <w:pPr>
        <w:tabs>
          <w:tab w:val="left" w:pos="9000"/>
        </w:tabs>
        <w:rPr>
          <w:u w:val="dottedHeavy"/>
        </w:rPr>
      </w:pPr>
    </w:p>
    <w:p w:rsidR="00550CFE" w:rsidRDefault="00550CFE" w:rsidP="00442C34">
      <w:pPr>
        <w:tabs>
          <w:tab w:val="left" w:pos="9000"/>
        </w:tabs>
      </w:pPr>
    </w:p>
    <w:p w:rsidR="00550CFE" w:rsidRDefault="00550CFE" w:rsidP="00442C34">
      <w:pPr>
        <w:tabs>
          <w:tab w:val="left" w:pos="9000"/>
        </w:tabs>
        <w:rPr>
          <w:u w:val="dottedHeavy"/>
        </w:rPr>
      </w:pPr>
      <w:r>
        <w:t>nahlašuji změnu užívání bytu v ul.Sídliště</w:t>
      </w:r>
      <w:r>
        <w:rPr>
          <w:u w:val="dottedHeavy"/>
        </w:rPr>
        <w:t xml:space="preserve">                            </w:t>
      </w:r>
      <w:r>
        <w:t>č. p</w:t>
      </w:r>
      <w:r>
        <w:rPr>
          <w:u w:val="dottedHeavy"/>
        </w:rPr>
        <w:t xml:space="preserve">.                     </w:t>
      </w:r>
      <w:r>
        <w:t>číslo bytu</w:t>
      </w:r>
      <w:r>
        <w:rPr>
          <w:u w:val="dottedHeavy"/>
        </w:rPr>
        <w:tab/>
      </w:r>
    </w:p>
    <w:p w:rsidR="00550CFE" w:rsidRDefault="00550CFE" w:rsidP="00442C34">
      <w:pPr>
        <w:tabs>
          <w:tab w:val="left" w:pos="9000"/>
        </w:tabs>
      </w:pPr>
    </w:p>
    <w:p w:rsidR="00550CFE" w:rsidRDefault="00550CFE" w:rsidP="00442C34">
      <w:pPr>
        <w:tabs>
          <w:tab w:val="left" w:pos="9000"/>
        </w:tabs>
        <w:spacing w:line="360" w:lineRule="auto"/>
        <w:rPr>
          <w:u w:val="dottedHeavy"/>
        </w:rPr>
      </w:pPr>
      <w:r>
        <w:t>v Rotavě, a to ke dni</w:t>
      </w:r>
      <w:r>
        <w:rPr>
          <w:u w:val="dottedHeavy"/>
        </w:rPr>
        <w:tab/>
      </w:r>
      <w:r>
        <w:rPr>
          <w:u w:val="dottedHeavy"/>
        </w:rPr>
        <w:tab/>
      </w:r>
    </w:p>
    <w:p w:rsidR="00550CFE" w:rsidRDefault="00550CFE" w:rsidP="00442C34">
      <w:pPr>
        <w:tabs>
          <w:tab w:val="left" w:pos="9000"/>
        </w:tabs>
        <w:spacing w:line="360" w:lineRule="auto"/>
      </w:pPr>
    </w:p>
    <w:p w:rsidR="00550CFE" w:rsidRDefault="00550CFE" w:rsidP="00442C34">
      <w:pPr>
        <w:tabs>
          <w:tab w:val="left" w:pos="9000"/>
        </w:tabs>
        <w:spacing w:line="360" w:lineRule="auto"/>
        <w:rPr>
          <w:u w:val="dottedHeavy"/>
        </w:rPr>
      </w:pPr>
      <w:r>
        <w:t>Předmět změny:</w:t>
      </w:r>
    </w:p>
    <w:p w:rsidR="00550CFE" w:rsidRDefault="00550CFE" w:rsidP="00442C34">
      <w:pPr>
        <w:tabs>
          <w:tab w:val="left" w:pos="9000"/>
        </w:tabs>
        <w:spacing w:line="360" w:lineRule="auto"/>
      </w:pPr>
    </w:p>
    <w:p w:rsidR="00550CFE" w:rsidRDefault="00550CFE" w:rsidP="00442C34"/>
    <w:p w:rsidR="00550CFE" w:rsidRDefault="00550CFE" w:rsidP="00442C34">
      <w:r>
        <w:t xml:space="preserve">V Rotavě, dne   </w:t>
      </w:r>
      <w:r>
        <w:rPr>
          <w:u w:val="dottedHeavy"/>
        </w:rPr>
        <w:tab/>
      </w:r>
      <w:r>
        <w:rPr>
          <w:u w:val="dottedHeavy"/>
        </w:rPr>
        <w:tab/>
      </w:r>
      <w:r>
        <w:rPr>
          <w:u w:val="dottedHeavy"/>
        </w:rPr>
        <w:tab/>
        <w:t xml:space="preserve">             </w:t>
      </w:r>
      <w:r>
        <w:t xml:space="preserve">                </w:t>
      </w:r>
      <w:r>
        <w:rPr>
          <w:u w:val="dottedHeavy"/>
        </w:rPr>
        <w:tab/>
      </w:r>
      <w:r>
        <w:rPr>
          <w:u w:val="dottedHeavy"/>
        </w:rPr>
        <w:tab/>
      </w:r>
      <w:r>
        <w:rPr>
          <w:u w:val="dottedHeavy"/>
        </w:rPr>
        <w:tab/>
      </w:r>
      <w:r>
        <w:rPr>
          <w:u w:val="dottedHeavy"/>
        </w:rPr>
        <w:tab/>
        <w:t xml:space="preserve">   </w:t>
      </w:r>
    </w:p>
    <w:p w:rsidR="00550CFE" w:rsidRDefault="00550CFE" w:rsidP="00442C34">
      <w:pPr>
        <w:rPr>
          <w:i/>
        </w:rPr>
      </w:pPr>
      <w:r>
        <w:t xml:space="preserve">                                                                                                       </w:t>
      </w:r>
      <w:r>
        <w:rPr>
          <w:i/>
        </w:rPr>
        <w:t>podpis</w:t>
      </w:r>
    </w:p>
    <w:p w:rsidR="00550CFE" w:rsidRDefault="00550CFE" w:rsidP="00442C34">
      <w:pPr>
        <w:jc w:val="both"/>
        <w:rPr>
          <w:sz w:val="28"/>
          <w:szCs w:val="28"/>
        </w:rPr>
      </w:pPr>
    </w:p>
    <w:p w:rsidR="00550CFE" w:rsidRDefault="00550CFE" w:rsidP="00442C34">
      <w:pPr>
        <w:jc w:val="both"/>
      </w:pPr>
      <w:r>
        <w:t>Stanovisko pronajímatele:</w:t>
      </w:r>
    </w:p>
    <w:p w:rsidR="00550CFE" w:rsidRDefault="00550CFE" w:rsidP="00442C34">
      <w:pPr>
        <w:jc w:val="both"/>
      </w:pPr>
    </w:p>
    <w:p w:rsidR="00550CFE" w:rsidRDefault="00550CFE" w:rsidP="00442C34">
      <w:pPr>
        <w:jc w:val="both"/>
      </w:pPr>
      <w:r>
        <w:t>Město Rotava</w:t>
      </w:r>
      <w:r>
        <w:rPr>
          <w:b/>
          <w:i/>
        </w:rPr>
        <w:t xml:space="preserve">   s o u h l a s í  –  n e s o u h l a s í</w:t>
      </w:r>
      <w:r>
        <w:t xml:space="preserve">  se změnami uvedenými výše dle požadavků nájemce. </w:t>
      </w:r>
    </w:p>
    <w:p w:rsidR="00550CFE" w:rsidRDefault="00550CFE" w:rsidP="00442C34">
      <w:pPr>
        <w:jc w:val="both"/>
      </w:pPr>
    </w:p>
    <w:p w:rsidR="00550CFE" w:rsidRDefault="00550CFE" w:rsidP="00442C34">
      <w:pPr>
        <w:jc w:val="both"/>
      </w:pPr>
      <w:r>
        <w:t xml:space="preserve">Změna   </w:t>
      </w:r>
      <w:r>
        <w:rPr>
          <w:b/>
          <w:i/>
        </w:rPr>
        <w:t>b u d e – n e b u d e</w:t>
      </w:r>
      <w:r>
        <w:t xml:space="preserve">  provedena s účinností od prvního dne následujícího zúčtovacího měsíce. Pronajímatel vystaví evidenční list ve dvou vyhotovení /1x nájemce, 1x pronajímatel/.</w:t>
      </w:r>
    </w:p>
    <w:p w:rsidR="00550CFE" w:rsidRDefault="00550CFE" w:rsidP="00442C34">
      <w:pPr>
        <w:jc w:val="both"/>
      </w:pPr>
    </w:p>
    <w:p w:rsidR="00550CFE" w:rsidRDefault="00550CFE" w:rsidP="00442C34">
      <w:pPr>
        <w:jc w:val="both"/>
      </w:pPr>
      <w:r>
        <w:t>Tato změna se neovlivňuje výši nájemného.</w:t>
      </w:r>
    </w:p>
    <w:p w:rsidR="00550CFE" w:rsidRDefault="00550CFE" w:rsidP="00442C34">
      <w:pPr>
        <w:jc w:val="both"/>
      </w:pPr>
    </w:p>
    <w:p w:rsidR="00550CFE" w:rsidRDefault="00550CFE" w:rsidP="00442C34">
      <w:pPr>
        <w:jc w:val="both"/>
      </w:pPr>
    </w:p>
    <w:p w:rsidR="00550CFE" w:rsidRDefault="00550CFE" w:rsidP="00442C34">
      <w:r>
        <w:t xml:space="preserve">V Rotavě, dne   </w:t>
      </w:r>
      <w:r>
        <w:rPr>
          <w:u w:val="dottedHeavy"/>
        </w:rPr>
        <w:t xml:space="preserve">                                     </w:t>
      </w:r>
      <w:r>
        <w:t xml:space="preserve">            </w:t>
      </w:r>
      <w:r>
        <w:rPr>
          <w:u w:val="dottedHeavy"/>
        </w:rPr>
        <w:tab/>
      </w:r>
      <w:r>
        <w:rPr>
          <w:u w:val="dottedHeavy"/>
        </w:rPr>
        <w:tab/>
      </w:r>
      <w:r>
        <w:rPr>
          <w:u w:val="dottedHeavy"/>
        </w:rPr>
        <w:tab/>
      </w:r>
      <w:r>
        <w:rPr>
          <w:u w:val="dottedHeavy"/>
        </w:rPr>
        <w:tab/>
        <w:t xml:space="preserve">   </w:t>
      </w:r>
    </w:p>
    <w:p w:rsidR="00550CFE" w:rsidRDefault="00550CFE" w:rsidP="00442C34">
      <w:pPr>
        <w:rPr>
          <w:i/>
        </w:rPr>
      </w:pPr>
      <w:r>
        <w:t xml:space="preserve">                                                                                           </w:t>
      </w:r>
      <w:r>
        <w:rPr>
          <w:i/>
        </w:rPr>
        <w:t>podpis</w:t>
      </w:r>
    </w:p>
    <w:p w:rsidR="00550CFE" w:rsidRDefault="00550CFE" w:rsidP="00442C34">
      <w:pPr>
        <w:jc w:val="both"/>
        <w:rPr>
          <w:sz w:val="28"/>
          <w:szCs w:val="28"/>
        </w:rPr>
      </w:pPr>
    </w:p>
    <w:p w:rsidR="00550CFE" w:rsidRDefault="00550CFE" w:rsidP="00442C34">
      <w:pPr>
        <w:jc w:val="both"/>
      </w:pPr>
    </w:p>
    <w:p w:rsidR="00550CFE" w:rsidRDefault="00550CFE" w:rsidP="00442C34">
      <w:pPr>
        <w:jc w:val="both"/>
      </w:pPr>
      <w:r>
        <w:t xml:space="preserve">  </w:t>
      </w:r>
    </w:p>
    <w:p w:rsidR="00550CFE" w:rsidRDefault="00550CFE"/>
    <w:sectPr w:rsidR="00550CFE" w:rsidSect="003D0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C34"/>
    <w:rsid w:val="00060CEB"/>
    <w:rsid w:val="000838A7"/>
    <w:rsid w:val="0028020A"/>
    <w:rsid w:val="003D0680"/>
    <w:rsid w:val="00442C34"/>
    <w:rsid w:val="004F1E92"/>
    <w:rsid w:val="005126D9"/>
    <w:rsid w:val="00550CFE"/>
    <w:rsid w:val="00586CAD"/>
    <w:rsid w:val="00684057"/>
    <w:rsid w:val="007C4F38"/>
    <w:rsid w:val="00852969"/>
    <w:rsid w:val="008A1D16"/>
    <w:rsid w:val="00B542EF"/>
    <w:rsid w:val="00C07621"/>
    <w:rsid w:val="00C22191"/>
    <w:rsid w:val="00D05058"/>
    <w:rsid w:val="00EB3527"/>
    <w:rsid w:val="00EE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C3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1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174</Words>
  <Characters>1027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Město Rotava, Sídliště 721, 357 01 Rotava, IČ 00259551</dc:title>
  <dc:subject/>
  <dc:creator>Jana Satlerová</dc:creator>
  <cp:keywords/>
  <dc:description/>
  <cp:lastModifiedBy>Zuzana Husárová</cp:lastModifiedBy>
  <cp:revision>5</cp:revision>
  <cp:lastPrinted>2015-01-09T09:06:00Z</cp:lastPrinted>
  <dcterms:created xsi:type="dcterms:W3CDTF">2015-01-05T14:50:00Z</dcterms:created>
  <dcterms:modified xsi:type="dcterms:W3CDTF">2015-06-05T07:14:00Z</dcterms:modified>
</cp:coreProperties>
</file>